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3E" w:rsidRPr="00CD07DA" w:rsidRDefault="0094733E" w:rsidP="00CD07DA">
      <w:pPr>
        <w:spacing w:line="360" w:lineRule="auto"/>
        <w:jc w:val="center"/>
        <w:rPr>
          <w:rFonts w:ascii="Calibri" w:hAnsi="Calibri" w:cs="Calibri"/>
        </w:rPr>
      </w:pPr>
      <w:r w:rsidRPr="00BA34EB">
        <w:rPr>
          <w:rFonts w:ascii="Calibri"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2pt;height:59.25pt;visibility:visible">
            <v:imagedata r:id="rId4" o:title=""/>
          </v:shape>
        </w:pict>
      </w:r>
    </w:p>
    <w:p w:rsidR="0094733E" w:rsidRPr="00CD07DA" w:rsidRDefault="0094733E" w:rsidP="00CD07DA">
      <w:pPr>
        <w:rPr>
          <w:rFonts w:ascii="Calibri" w:hAnsi="Calibri" w:cs="Calibri"/>
        </w:rPr>
      </w:pPr>
      <w:r w:rsidRPr="00CD07DA">
        <w:rPr>
          <w:rFonts w:ascii="Calibri" w:hAnsi="Calibri" w:cs="Calibri"/>
        </w:rPr>
        <w:t>Team One Credit Union</w:t>
      </w:r>
    </w:p>
    <w:p w:rsidR="0094733E" w:rsidRPr="00CD07DA" w:rsidRDefault="0094733E" w:rsidP="00CD07DA">
      <w:pPr>
        <w:rPr>
          <w:rFonts w:ascii="Calibri" w:hAnsi="Calibri" w:cs="Calibri"/>
        </w:rPr>
      </w:pPr>
      <w:r>
        <w:rPr>
          <w:rFonts w:ascii="Calibri" w:hAnsi="Calibri" w:cs="Calibri"/>
        </w:rPr>
        <w:t>TOCU-R140401 “</w:t>
      </w:r>
      <w:r w:rsidRPr="00CD07DA">
        <w:rPr>
          <w:rFonts w:ascii="Calibri" w:hAnsi="Calibri" w:cs="Calibri"/>
        </w:rPr>
        <w:t>Home Loans</w:t>
      </w:r>
      <w:r>
        <w:rPr>
          <w:rFonts w:ascii="Calibri" w:hAnsi="Calibri" w:cs="Calibri"/>
        </w:rPr>
        <w:t>”</w:t>
      </w:r>
    </w:p>
    <w:p w:rsidR="0094733E" w:rsidRPr="00CD07DA" w:rsidRDefault="0094733E" w:rsidP="00CD07DA">
      <w:pPr>
        <w:rPr>
          <w:rFonts w:ascii="Calibri" w:hAnsi="Calibri" w:cs="Calibri"/>
        </w:rPr>
      </w:pPr>
      <w:r w:rsidRPr="00CD07DA">
        <w:rPr>
          <w:rFonts w:ascii="Calibri" w:hAnsi="Calibri" w:cs="Calibri"/>
        </w:rPr>
        <w:t>:60 Radio</w:t>
      </w:r>
    </w:p>
    <w:p w:rsidR="0094733E" w:rsidRPr="00CD07DA" w:rsidRDefault="0094733E" w:rsidP="00CD07DA">
      <w:pPr>
        <w:rPr>
          <w:rFonts w:ascii="Calibri" w:hAnsi="Calibri" w:cs="Calibri"/>
        </w:rPr>
      </w:pPr>
    </w:p>
    <w:p w:rsidR="0094733E" w:rsidRPr="00CD07DA" w:rsidRDefault="0094733E" w:rsidP="00CD07DA">
      <w:pPr>
        <w:rPr>
          <w:rFonts w:ascii="Calibri" w:hAnsi="Calibri" w:cs="Calibri"/>
        </w:rPr>
      </w:pPr>
      <w:r w:rsidRPr="00FC6CFA">
        <w:rPr>
          <w:rFonts w:ascii="Calibri" w:hAnsi="Calibri" w:cs="Calibri"/>
          <w:u w:val="single"/>
        </w:rPr>
        <w:t>Announcer</w:t>
      </w:r>
    </w:p>
    <w:p w:rsidR="0094733E" w:rsidRDefault="0094733E" w:rsidP="00CD07DA">
      <w:pPr>
        <w:spacing w:line="276" w:lineRule="auto"/>
        <w:rPr>
          <w:rFonts w:ascii="Calibri" w:hAnsi="Calibri" w:cs="Calibri"/>
          <w:color w:val="000000"/>
        </w:rPr>
      </w:pPr>
      <w:r w:rsidRPr="00CD07DA">
        <w:rPr>
          <w:rFonts w:ascii="Calibri" w:hAnsi="Calibri" w:cs="Calibri"/>
          <w:color w:val="000000"/>
        </w:rPr>
        <w:t xml:space="preserve">Thinking about purchasing a new home? </w:t>
      </w:r>
    </w:p>
    <w:p w:rsidR="0094733E" w:rsidRDefault="0094733E" w:rsidP="00CD07DA">
      <w:pPr>
        <w:spacing w:line="276" w:lineRule="auto"/>
        <w:rPr>
          <w:rFonts w:ascii="Calibri" w:hAnsi="Calibri" w:cs="Calibri"/>
          <w:color w:val="000000"/>
        </w:rPr>
      </w:pPr>
      <w:r w:rsidRPr="00CD07DA">
        <w:rPr>
          <w:rFonts w:ascii="Calibri" w:hAnsi="Calibri" w:cs="Calibri"/>
          <w:color w:val="000000"/>
        </w:rPr>
        <w:t xml:space="preserve">How about refinancing your current mortgage to save money every month? </w:t>
      </w:r>
    </w:p>
    <w:p w:rsidR="0094733E" w:rsidRPr="00CD07DA" w:rsidRDefault="0094733E" w:rsidP="00CD07DA">
      <w:pPr>
        <w:spacing w:line="276" w:lineRule="auto"/>
        <w:rPr>
          <w:rFonts w:ascii="Calibri" w:hAnsi="Calibri" w:cs="Calibri"/>
          <w:color w:val="000000"/>
        </w:rPr>
      </w:pPr>
      <w:r w:rsidRPr="00CD07DA">
        <w:rPr>
          <w:rFonts w:ascii="Calibri" w:hAnsi="Calibri" w:cs="Calibri"/>
          <w:color w:val="000000"/>
        </w:rPr>
        <w:t>Or maybe you’re considering making some home improvements?</w:t>
      </w:r>
    </w:p>
    <w:p w:rsidR="0094733E" w:rsidRDefault="0094733E" w:rsidP="00CD07DA">
      <w:pPr>
        <w:spacing w:line="276" w:lineRule="auto"/>
        <w:rPr>
          <w:rFonts w:ascii="Calibri" w:hAnsi="Calibri" w:cs="Calibri"/>
          <w:color w:val="000000"/>
        </w:rPr>
      </w:pPr>
    </w:p>
    <w:p w:rsidR="0094733E" w:rsidRPr="00CD07DA" w:rsidRDefault="0094733E" w:rsidP="00CD07DA">
      <w:pPr>
        <w:spacing w:line="276" w:lineRule="auto"/>
        <w:rPr>
          <w:rFonts w:ascii="Calibri" w:hAnsi="Calibri" w:cs="Calibri"/>
          <w:color w:val="000000"/>
        </w:rPr>
      </w:pPr>
      <w:r>
        <w:rPr>
          <w:rFonts w:ascii="Calibri" w:hAnsi="Calibri" w:cs="Calibri"/>
          <w:color w:val="000000"/>
        </w:rPr>
        <w:t>Don’t wait</w:t>
      </w:r>
      <w:r w:rsidRPr="00CD07DA">
        <w:rPr>
          <w:rFonts w:ascii="Calibri" w:hAnsi="Calibri" w:cs="Calibri"/>
          <w:color w:val="000000"/>
        </w:rPr>
        <w:t>, take advantage of the great weather and our great rates and come see Team One Credit Union for your all your Home Loan needs! From fixed mortgages to home equity loans, Team One offers</w:t>
      </w:r>
      <w:r>
        <w:rPr>
          <w:rFonts w:ascii="Calibri" w:hAnsi="Calibri" w:cs="Calibri"/>
          <w:color w:val="000000"/>
        </w:rPr>
        <w:t xml:space="preserve"> a</w:t>
      </w:r>
      <w:r w:rsidRPr="00CD07DA">
        <w:rPr>
          <w:rFonts w:ascii="Calibri" w:hAnsi="Calibri" w:cs="Calibri"/>
          <w:color w:val="000000"/>
        </w:rPr>
        <w:t xml:space="preserve"> variety of Home Loan products to suit your needs. Take comfort in knowing that when you finance your home with Team One, we’ll be with you eve</w:t>
      </w:r>
      <w:r>
        <w:rPr>
          <w:rFonts w:ascii="Calibri" w:hAnsi="Calibri" w:cs="Calibri"/>
          <w:color w:val="000000"/>
        </w:rPr>
        <w:t>ry step of the way. F</w:t>
      </w:r>
      <w:r w:rsidRPr="00CD07DA">
        <w:rPr>
          <w:rFonts w:ascii="Calibri" w:hAnsi="Calibri" w:cs="Calibri"/>
          <w:color w:val="000000"/>
        </w:rPr>
        <w:t>rom application to closing</w:t>
      </w:r>
      <w:r>
        <w:rPr>
          <w:rFonts w:ascii="Calibri" w:hAnsi="Calibri" w:cs="Calibri"/>
          <w:color w:val="000000"/>
        </w:rPr>
        <w:t>; we make the process easy &amp; enjoyable!</w:t>
      </w:r>
    </w:p>
    <w:p w:rsidR="0094733E" w:rsidRDefault="0094733E" w:rsidP="00CD07DA">
      <w:pPr>
        <w:spacing w:line="276" w:lineRule="auto"/>
        <w:rPr>
          <w:rFonts w:ascii="Calibri" w:hAnsi="Calibri" w:cs="Calibri"/>
          <w:color w:val="000000"/>
        </w:rPr>
      </w:pPr>
    </w:p>
    <w:p w:rsidR="0094733E" w:rsidRPr="00CD07DA" w:rsidRDefault="0094733E" w:rsidP="00A23641">
      <w:pPr>
        <w:spacing w:line="276" w:lineRule="auto"/>
        <w:rPr>
          <w:rFonts w:ascii="Calibri" w:hAnsi="Calibri" w:cs="Calibri"/>
          <w:color w:val="000000"/>
        </w:rPr>
      </w:pPr>
      <w:r w:rsidRPr="00CD07DA">
        <w:rPr>
          <w:rFonts w:ascii="Calibri" w:hAnsi="Calibri" w:cs="Calibri"/>
          <w:color w:val="000000"/>
        </w:rPr>
        <w:t xml:space="preserve">So, if you’re considering refinancing or purchasing a home, now would be the perfect time to call Team One at </w:t>
      </w:r>
      <w:r>
        <w:rPr>
          <w:rFonts w:ascii="Calibri" w:hAnsi="Calibri" w:cs="Calibri"/>
          <w:color w:val="000000"/>
        </w:rPr>
        <w:t xml:space="preserve">888-288-3261 </w:t>
      </w:r>
      <w:r w:rsidRPr="00FC6CFA">
        <w:rPr>
          <w:rFonts w:ascii="Calibri" w:hAnsi="Calibri" w:cs="Calibri"/>
        </w:rPr>
        <w:t xml:space="preserve">or visit TEAM ONE C-U dot org, and see why Team One is fast becoming </w:t>
      </w:r>
      <w:smartTag w:uri="urn:schemas-microsoft-com:office:smarttags" w:element="place">
        <w:smartTag w:uri="urn:schemas-microsoft-com:office:smarttags" w:element="State">
          <w:r w:rsidRPr="00FC6CFA">
            <w:rPr>
              <w:rFonts w:ascii="Calibri" w:hAnsi="Calibri" w:cs="Calibri"/>
            </w:rPr>
            <w:t>Michigan</w:t>
          </w:r>
        </w:smartTag>
      </w:smartTag>
      <w:r w:rsidRPr="00FC6CFA">
        <w:rPr>
          <w:rFonts w:ascii="Calibri" w:hAnsi="Calibri" w:cs="Calibri"/>
        </w:rPr>
        <w:t xml:space="preserve">'s </w:t>
      </w:r>
      <w:r>
        <w:rPr>
          <w:rFonts w:ascii="Calibri" w:hAnsi="Calibri" w:cs="Calibri"/>
        </w:rPr>
        <w:t>Mortgage lender</w:t>
      </w:r>
      <w:r w:rsidRPr="00FC6CFA">
        <w:rPr>
          <w:rFonts w:ascii="Calibri" w:hAnsi="Calibri" w:cs="Calibri"/>
        </w:rPr>
        <w:t xml:space="preserve"> of choice!</w:t>
      </w:r>
    </w:p>
    <w:p w:rsidR="0094733E" w:rsidRDefault="0094733E" w:rsidP="00A23641">
      <w:pPr>
        <w:spacing w:line="276" w:lineRule="auto"/>
        <w:rPr>
          <w:rFonts w:ascii="Calibri" w:hAnsi="Calibri" w:cs="Calibri"/>
          <w:color w:val="000000"/>
        </w:rPr>
      </w:pPr>
    </w:p>
    <w:p w:rsidR="0094733E" w:rsidRDefault="0094733E" w:rsidP="00D136D0">
      <w:pPr>
        <w:rPr>
          <w:rFonts w:ascii="Calibri" w:hAnsi="Calibri" w:cs="Calibri"/>
          <w:color w:val="000000"/>
        </w:rPr>
      </w:pPr>
    </w:p>
    <w:p w:rsidR="0094733E" w:rsidRPr="00CD07DA" w:rsidRDefault="0094733E" w:rsidP="00CD07DA">
      <w:pPr>
        <w:rPr>
          <w:rFonts w:ascii="Calibri" w:hAnsi="Calibri" w:cs="Calibri"/>
        </w:rPr>
      </w:pPr>
      <w:r w:rsidRPr="00FC6CFA">
        <w:rPr>
          <w:rFonts w:ascii="Calibri" w:hAnsi="Calibri" w:cs="Calibri"/>
          <w:u w:val="single"/>
        </w:rPr>
        <w:t>Announcer</w:t>
      </w:r>
    </w:p>
    <w:p w:rsidR="0094733E" w:rsidRDefault="0094733E" w:rsidP="00D136D0">
      <w:pPr>
        <w:rPr>
          <w:rFonts w:ascii="Calibri" w:hAnsi="Calibri" w:cs="Calibri"/>
          <w:color w:val="000000"/>
        </w:rPr>
      </w:pPr>
      <w:r w:rsidRPr="00CD07DA">
        <w:rPr>
          <w:rFonts w:ascii="Calibri" w:hAnsi="Calibri" w:cs="Calibri"/>
          <w:color w:val="000000"/>
        </w:rPr>
        <w:t>We do business in accordance with the Federal Fair Housing Law and Equal Credit Opportunity Act. Member NCUA.</w:t>
      </w:r>
      <w:bookmarkStart w:id="0" w:name="_GoBack"/>
      <w:bookmarkEnd w:id="0"/>
    </w:p>
    <w:p w:rsidR="0094733E" w:rsidRDefault="0094733E" w:rsidP="00D136D0">
      <w:pPr>
        <w:rPr>
          <w:rFonts w:ascii="Calibri" w:hAnsi="Calibri" w:cs="Calibri"/>
          <w:color w:val="000000"/>
        </w:rPr>
      </w:pPr>
    </w:p>
    <w:p w:rsidR="0094733E" w:rsidRPr="00CD07DA" w:rsidRDefault="0094733E" w:rsidP="00D136D0">
      <w:pPr>
        <w:rPr>
          <w:rFonts w:ascii="Calibri" w:hAnsi="Calibri" w:cs="Calibri"/>
          <w:color w:val="000000"/>
        </w:rPr>
      </w:pPr>
      <w:r>
        <w:rPr>
          <w:rFonts w:ascii="Calibri" w:hAnsi="Calibri" w:cs="Calibri"/>
          <w:color w:val="000000"/>
        </w:rPr>
        <w:t>Team One Credit Union.  Banking…Only better for over 75 years!</w:t>
      </w:r>
    </w:p>
    <w:sectPr w:rsidR="0094733E" w:rsidRPr="00CD07DA" w:rsidSect="00CD07DA">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36D0"/>
    <w:rsid w:val="00036071"/>
    <w:rsid w:val="000E680C"/>
    <w:rsid w:val="00112356"/>
    <w:rsid w:val="001246BE"/>
    <w:rsid w:val="00175BE9"/>
    <w:rsid w:val="0027795B"/>
    <w:rsid w:val="002D370E"/>
    <w:rsid w:val="002F038C"/>
    <w:rsid w:val="00380218"/>
    <w:rsid w:val="003933CE"/>
    <w:rsid w:val="00394B54"/>
    <w:rsid w:val="003A67CB"/>
    <w:rsid w:val="003B1191"/>
    <w:rsid w:val="00417CB7"/>
    <w:rsid w:val="00436626"/>
    <w:rsid w:val="004622C2"/>
    <w:rsid w:val="004F5104"/>
    <w:rsid w:val="00583E87"/>
    <w:rsid w:val="0064066F"/>
    <w:rsid w:val="00706D5B"/>
    <w:rsid w:val="007421FA"/>
    <w:rsid w:val="00792F28"/>
    <w:rsid w:val="007A0BB6"/>
    <w:rsid w:val="007A544B"/>
    <w:rsid w:val="008407E7"/>
    <w:rsid w:val="008A778F"/>
    <w:rsid w:val="008B1268"/>
    <w:rsid w:val="008B1E2B"/>
    <w:rsid w:val="008D55BF"/>
    <w:rsid w:val="00926474"/>
    <w:rsid w:val="0094733E"/>
    <w:rsid w:val="009D656E"/>
    <w:rsid w:val="00A21DA0"/>
    <w:rsid w:val="00A23641"/>
    <w:rsid w:val="00A541DA"/>
    <w:rsid w:val="00A90A3E"/>
    <w:rsid w:val="00AB3FDB"/>
    <w:rsid w:val="00BA34EB"/>
    <w:rsid w:val="00C30F78"/>
    <w:rsid w:val="00CC3299"/>
    <w:rsid w:val="00CD0030"/>
    <w:rsid w:val="00CD07DA"/>
    <w:rsid w:val="00D136D0"/>
    <w:rsid w:val="00D57426"/>
    <w:rsid w:val="00D8565B"/>
    <w:rsid w:val="00DF0D33"/>
    <w:rsid w:val="00E01D41"/>
    <w:rsid w:val="00E54A52"/>
    <w:rsid w:val="00EE3181"/>
    <w:rsid w:val="00EE485B"/>
    <w:rsid w:val="00F21886"/>
    <w:rsid w:val="00F41905"/>
    <w:rsid w:val="00F50969"/>
    <w:rsid w:val="00F845A8"/>
    <w:rsid w:val="00FC6C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D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07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0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233</TotalTime>
  <Pages>1</Pages>
  <Words>162</Words>
  <Characters>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One Credit Union</dc:title>
  <dc:subject/>
  <dc:creator>Kevin</dc:creator>
  <cp:keywords/>
  <dc:description/>
  <cp:lastModifiedBy>Traffic</cp:lastModifiedBy>
  <cp:revision>8</cp:revision>
  <cp:lastPrinted>2011-05-23T17:09:00Z</cp:lastPrinted>
  <dcterms:created xsi:type="dcterms:W3CDTF">2014-03-19T19:31:00Z</dcterms:created>
  <dcterms:modified xsi:type="dcterms:W3CDTF">2014-04-14T19:13:00Z</dcterms:modified>
</cp:coreProperties>
</file>